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1E" w:rsidRDefault="00260D1E" w:rsidP="006C2FED">
      <w:pPr>
        <w:ind w:left="360"/>
        <w:jc w:val="center"/>
        <w:rPr>
          <w:rFonts w:ascii="Arial" w:hAnsi="Arial" w:cs="Arial"/>
        </w:rPr>
      </w:pPr>
    </w:p>
    <w:p w:rsidR="00260D1E" w:rsidRDefault="00260D1E" w:rsidP="006C2FED">
      <w:pPr>
        <w:ind w:left="360"/>
        <w:jc w:val="center"/>
        <w:rPr>
          <w:rFonts w:ascii="Arial" w:hAnsi="Arial" w:cs="Arial"/>
        </w:rPr>
      </w:pPr>
      <w:r w:rsidRPr="004C60AD">
        <w:rPr>
          <w:rFonts w:ascii="Arial" w:hAnsi="Arial" w:cs="Arial"/>
        </w:rP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1.75pt" o:ole="" fillcolor="window">
            <v:imagedata r:id="rId4" o:title=""/>
          </v:shape>
          <o:OLEObject Type="Embed" ProgID="Paint.Picture" ShapeID="_x0000_i1025" DrawAspect="Content" ObjectID="_1570521331" r:id="rId5">
            <o:FieldCodes>\s</o:FieldCodes>
          </o:OLEObject>
        </w:object>
      </w:r>
    </w:p>
    <w:p w:rsidR="00260D1E" w:rsidRDefault="00260D1E" w:rsidP="006C2FED">
      <w:pPr>
        <w:ind w:left="360"/>
        <w:jc w:val="center"/>
        <w:rPr>
          <w:rFonts w:ascii="Arial" w:hAnsi="Arial" w:cs="Arial"/>
        </w:rPr>
      </w:pPr>
    </w:p>
    <w:p w:rsidR="00260D1E" w:rsidRDefault="00260D1E" w:rsidP="006C2FED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Segretariato Generale della Giustizia Amministrativa</w:t>
      </w:r>
    </w:p>
    <w:p w:rsidR="00260D1E" w:rsidRDefault="00260D1E" w:rsidP="006C2FED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Ufficio Stampa</w:t>
      </w:r>
    </w:p>
    <w:p w:rsidR="00260D1E" w:rsidRDefault="00260D1E" w:rsidP="006C2FED">
      <w:pPr>
        <w:ind w:left="36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COMUNICATO STAMPA</w:t>
      </w:r>
    </w:p>
    <w:p w:rsidR="00260D1E" w:rsidRDefault="00260D1E" w:rsidP="005814E1">
      <w:pPr>
        <w:jc w:val="both"/>
        <w:rPr>
          <w:rFonts w:ascii="Times New Roman" w:hAnsi="Times New Roman"/>
          <w:b/>
        </w:rPr>
      </w:pPr>
    </w:p>
    <w:p w:rsidR="00260D1E" w:rsidRPr="00515183" w:rsidRDefault="00260D1E" w:rsidP="005814E1">
      <w:pPr>
        <w:jc w:val="both"/>
        <w:rPr>
          <w:rFonts w:ascii="Times New Roman" w:hAnsi="Times New Roman"/>
          <w:b/>
        </w:rPr>
      </w:pPr>
      <w:r w:rsidRPr="00515183">
        <w:rPr>
          <w:rFonts w:ascii="Times New Roman" w:hAnsi="Times New Roman"/>
          <w:b/>
        </w:rPr>
        <w:t>CONSIGLIO DI STATO: SIGLATO ACCORDO COOPERAZIONE CON IL TRIBUNALE AMMINISTRATIVO SUPREMO DELLA REPUBBLICA TUNISINA</w:t>
      </w:r>
    </w:p>
    <w:p w:rsidR="00260D1E" w:rsidRPr="00515183" w:rsidRDefault="00260D1E" w:rsidP="005814E1">
      <w:pPr>
        <w:jc w:val="both"/>
        <w:rPr>
          <w:rFonts w:ascii="Times New Roman" w:hAnsi="Times New Roman"/>
          <w:b/>
        </w:rPr>
      </w:pPr>
      <w:r w:rsidRPr="00515183">
        <w:rPr>
          <w:rFonts w:ascii="Times New Roman" w:hAnsi="Times New Roman"/>
          <w:b/>
        </w:rPr>
        <w:t xml:space="preserve">  </w:t>
      </w:r>
    </w:p>
    <w:p w:rsidR="00260D1E" w:rsidRPr="00515183" w:rsidRDefault="00260D1E" w:rsidP="005814E1">
      <w:pPr>
        <w:jc w:val="both"/>
        <w:rPr>
          <w:rFonts w:ascii="Times New Roman" w:hAnsi="Times New Roman"/>
        </w:rPr>
      </w:pPr>
      <w:r w:rsidRPr="00515183">
        <w:rPr>
          <w:rFonts w:ascii="Times New Roman" w:hAnsi="Times New Roman"/>
        </w:rPr>
        <w:t>Il Presidente del Consiglio di Stato, Alessandro Pajno, in visita istituzionale a Tunisi, ha siglato la convenzione di cooperazione con il primo Presidente del Tribunale amministrativo della Repubblica Tunisina, Abde</w:t>
      </w:r>
      <w:r>
        <w:rPr>
          <w:rFonts w:ascii="Times New Roman" w:hAnsi="Times New Roman"/>
        </w:rPr>
        <w:t xml:space="preserve">lassam Mehdi </w:t>
      </w:r>
      <w:r w:rsidRPr="00515183">
        <w:rPr>
          <w:rFonts w:ascii="Times New Roman" w:hAnsi="Times New Roman"/>
        </w:rPr>
        <w:t xml:space="preserve">Grissiaa. </w:t>
      </w:r>
    </w:p>
    <w:p w:rsidR="00260D1E" w:rsidRDefault="00260D1E" w:rsidP="005814E1">
      <w:pPr>
        <w:jc w:val="both"/>
        <w:rPr>
          <w:rFonts w:ascii="Times New Roman" w:hAnsi="Times New Roman"/>
        </w:rPr>
      </w:pPr>
      <w:r w:rsidRPr="00515183"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 tratta della prima convenzione</w:t>
      </w:r>
      <w:r w:rsidRPr="00515183">
        <w:rPr>
          <w:rFonts w:ascii="Times New Roman" w:hAnsi="Times New Roman"/>
        </w:rPr>
        <w:t xml:space="preserve"> tra le due Alte Corti amministrative, volta a rafforzare la cooperazione giudiziaria tra Italia e Tunisia, anche alla luce de</w:t>
      </w:r>
      <w:r>
        <w:rPr>
          <w:rFonts w:ascii="Times New Roman" w:hAnsi="Times New Roman"/>
        </w:rPr>
        <w:t>lla nuova Costituzione tunisina</w:t>
      </w:r>
      <w:r w:rsidRPr="00515183">
        <w:rPr>
          <w:rFonts w:ascii="Times New Roman" w:hAnsi="Times New Roman"/>
        </w:rPr>
        <w:t xml:space="preserve">. </w:t>
      </w:r>
    </w:p>
    <w:p w:rsidR="00260D1E" w:rsidRDefault="00260D1E" w:rsidP="00581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 tale atto, di </w:t>
      </w:r>
      <w:r w:rsidRPr="00515183">
        <w:rPr>
          <w:rFonts w:ascii="Times New Roman" w:hAnsi="Times New Roman"/>
        </w:rPr>
        <w:t>immediat</w:t>
      </w:r>
      <w:r>
        <w:rPr>
          <w:rFonts w:ascii="Times New Roman" w:hAnsi="Times New Roman"/>
        </w:rPr>
        <w:t xml:space="preserve">a attuazione – che riguarderà </w:t>
      </w:r>
      <w:r w:rsidRPr="0071031B">
        <w:rPr>
          <w:rFonts w:ascii="Times New Roman" w:hAnsi="Times New Roman"/>
        </w:rPr>
        <w:t xml:space="preserve">magistrati e personale amministrativo </w:t>
      </w:r>
      <w:r>
        <w:rPr>
          <w:rFonts w:ascii="Times New Roman" w:hAnsi="Times New Roman"/>
        </w:rPr>
        <w:t xml:space="preserve">- </w:t>
      </w:r>
      <w:r w:rsidRPr="00515183">
        <w:rPr>
          <w:rFonts w:ascii="Times New Roman" w:hAnsi="Times New Roman"/>
        </w:rPr>
        <w:t>si stabilisce</w:t>
      </w:r>
      <w:r>
        <w:rPr>
          <w:rFonts w:ascii="Times New Roman" w:hAnsi="Times New Roman"/>
        </w:rPr>
        <w:t xml:space="preserve"> i</w:t>
      </w:r>
      <w:r w:rsidRPr="0071031B">
        <w:rPr>
          <w:rFonts w:ascii="Times New Roman" w:hAnsi="Times New Roman"/>
        </w:rPr>
        <w:t>l reci</w:t>
      </w:r>
      <w:r>
        <w:rPr>
          <w:rFonts w:ascii="Times New Roman" w:hAnsi="Times New Roman"/>
        </w:rPr>
        <w:t xml:space="preserve">proco scambio d’informazioni e </w:t>
      </w:r>
      <w:r w:rsidRPr="0071031B">
        <w:rPr>
          <w:rFonts w:ascii="Times New Roman" w:hAnsi="Times New Roman"/>
        </w:rPr>
        <w:t xml:space="preserve">buone prassi, sulle questioni organizzative e di procedura </w:t>
      </w:r>
      <w:r>
        <w:rPr>
          <w:rFonts w:ascii="Times New Roman" w:hAnsi="Times New Roman"/>
        </w:rPr>
        <w:t>nonché la formazione, l’assistenza tecnica e</w:t>
      </w:r>
      <w:r w:rsidRPr="005151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</w:t>
      </w:r>
      <w:r w:rsidRPr="00515183">
        <w:rPr>
          <w:rFonts w:ascii="Times New Roman" w:hAnsi="Times New Roman"/>
        </w:rPr>
        <w:t>aggiornamento</w:t>
      </w:r>
      <w:bookmarkStart w:id="0" w:name="_GoBack"/>
      <w:bookmarkEnd w:id="0"/>
      <w:r w:rsidRPr="00515183">
        <w:rPr>
          <w:rFonts w:ascii="Times New Roman" w:hAnsi="Times New Roman"/>
        </w:rPr>
        <w:t xml:space="preserve"> dei sistemi inform</w:t>
      </w:r>
      <w:r>
        <w:rPr>
          <w:rFonts w:ascii="Times New Roman" w:hAnsi="Times New Roman"/>
        </w:rPr>
        <w:t>ativi e di dematerializzazione.</w:t>
      </w:r>
    </w:p>
    <w:p w:rsidR="00260D1E" w:rsidRPr="00515183" w:rsidRDefault="00260D1E" w:rsidP="005814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L’iniziativa</w:t>
      </w:r>
      <w:r w:rsidRPr="00515183">
        <w:rPr>
          <w:rFonts w:ascii="Times New Roman" w:hAnsi="Times New Roman"/>
        </w:rPr>
        <w:t xml:space="preserve"> è </w:t>
      </w:r>
      <w:r>
        <w:rPr>
          <w:rFonts w:ascii="Times New Roman" w:hAnsi="Times New Roman"/>
        </w:rPr>
        <w:t xml:space="preserve">anche </w:t>
      </w:r>
      <w:r w:rsidRPr="00515183">
        <w:rPr>
          <w:rFonts w:ascii="Times New Roman" w:hAnsi="Times New Roman"/>
        </w:rPr>
        <w:t>propedeut</w:t>
      </w:r>
      <w:r>
        <w:rPr>
          <w:rFonts w:ascii="Times New Roman" w:hAnsi="Times New Roman"/>
        </w:rPr>
        <w:t xml:space="preserve">ica </w:t>
      </w:r>
      <w:r w:rsidRPr="00515183">
        <w:rPr>
          <w:rFonts w:ascii="Times New Roman" w:hAnsi="Times New Roman"/>
        </w:rPr>
        <w:t xml:space="preserve">alla creazione dei tribunali amministrativi regionali in Tunisia, </w:t>
      </w:r>
      <w:r>
        <w:rPr>
          <w:rFonts w:ascii="Times New Roman" w:hAnsi="Times New Roman"/>
        </w:rPr>
        <w:t xml:space="preserve">che si rende necessaria per far </w:t>
      </w:r>
      <w:r w:rsidRPr="00515183">
        <w:rPr>
          <w:rFonts w:ascii="Times New Roman" w:hAnsi="Times New Roman"/>
        </w:rPr>
        <w:t xml:space="preserve">fronte all’eventuale contenzioso elettorale che potrà sorgere all’indomani delle elezioni municipali e regionali </w:t>
      </w:r>
      <w:r>
        <w:rPr>
          <w:rFonts w:ascii="Times New Roman" w:hAnsi="Times New Roman"/>
        </w:rPr>
        <w:t>previste</w:t>
      </w:r>
      <w:r w:rsidRPr="00515183">
        <w:rPr>
          <w:rFonts w:ascii="Times New Roman" w:hAnsi="Times New Roman"/>
        </w:rPr>
        <w:t xml:space="preserve"> nella prossima primavera a Tunisi</w:t>
      </w:r>
      <w:r>
        <w:rPr>
          <w:rFonts w:ascii="Times New Roman" w:hAnsi="Times New Roman"/>
        </w:rPr>
        <w:t>.</w:t>
      </w:r>
    </w:p>
    <w:p w:rsidR="00260D1E" w:rsidRPr="00515183" w:rsidRDefault="00260D1E" w:rsidP="005814E1">
      <w:pPr>
        <w:jc w:val="both"/>
        <w:rPr>
          <w:rFonts w:ascii="Times New Roman" w:hAnsi="Times New Roman"/>
        </w:rPr>
      </w:pPr>
      <w:r w:rsidRPr="00515183">
        <w:rPr>
          <w:rFonts w:ascii="Times New Roman" w:hAnsi="Times New Roman"/>
        </w:rPr>
        <w:t xml:space="preserve">In questo modo la Giustizia amministrativa italiana mette a disposizione la propria esperienza a favore dei Paesi </w:t>
      </w:r>
      <w:r>
        <w:rPr>
          <w:rFonts w:ascii="Times New Roman" w:hAnsi="Times New Roman"/>
        </w:rPr>
        <w:t>che intendono rafforzare il proprio sistema democratico</w:t>
      </w:r>
      <w:r w:rsidRPr="00515183">
        <w:rPr>
          <w:rFonts w:ascii="Times New Roman" w:hAnsi="Times New Roman"/>
        </w:rPr>
        <w:t>.</w:t>
      </w:r>
    </w:p>
    <w:p w:rsidR="00260D1E" w:rsidRDefault="00260D1E" w:rsidP="005814E1">
      <w:pPr>
        <w:jc w:val="both"/>
        <w:rPr>
          <w:rFonts w:ascii="Times New Roman" w:hAnsi="Times New Roman"/>
        </w:rPr>
      </w:pPr>
      <w:r w:rsidRPr="00515183">
        <w:rPr>
          <w:rFonts w:ascii="Times New Roman" w:hAnsi="Times New Roman"/>
        </w:rPr>
        <w:t>Nel corso della visita istituzionale a Tunisi, la delegazione italiana ha incontrato il Presidente della Repubblica</w:t>
      </w:r>
      <w:r>
        <w:rPr>
          <w:rFonts w:ascii="Times New Roman" w:hAnsi="Times New Roman"/>
        </w:rPr>
        <w:t xml:space="preserve"> Tunisina, Bèji Caled Essebsi,</w:t>
      </w:r>
      <w:r w:rsidRPr="00515183">
        <w:rPr>
          <w:rFonts w:ascii="Times New Roman" w:hAnsi="Times New Roman"/>
        </w:rPr>
        <w:t xml:space="preserve"> il C</w:t>
      </w:r>
      <w:r>
        <w:rPr>
          <w:rFonts w:ascii="Times New Roman" w:hAnsi="Times New Roman"/>
        </w:rPr>
        <w:t xml:space="preserve">apo del Governo, Youssef Chahed, il Presidente dell’Assemblea dei rappresentanti del popolo </w:t>
      </w:r>
      <w:r w:rsidRPr="006D1609">
        <w:rPr>
          <w:rFonts w:ascii="Times New Roman" w:hAnsi="Times New Roman"/>
        </w:rPr>
        <w:t>Mohamed Enaceur</w:t>
      </w:r>
      <w:r>
        <w:rPr>
          <w:rFonts w:ascii="Times New Roman" w:hAnsi="Times New Roman"/>
        </w:rPr>
        <w:t xml:space="preserve"> e il Ministro della giustizia Ghazi Jeribi. </w:t>
      </w:r>
      <w:r w:rsidRPr="00515183">
        <w:rPr>
          <w:rFonts w:ascii="Times New Roman" w:hAnsi="Times New Roman"/>
        </w:rPr>
        <w:t xml:space="preserve"> </w:t>
      </w:r>
    </w:p>
    <w:p w:rsidR="00260D1E" w:rsidRDefault="00260D1E" w:rsidP="005814E1">
      <w:pPr>
        <w:jc w:val="both"/>
        <w:rPr>
          <w:rFonts w:ascii="Times New Roman" w:hAnsi="Times New Roman"/>
        </w:rPr>
      </w:pPr>
    </w:p>
    <w:p w:rsidR="00260D1E" w:rsidRPr="00515183" w:rsidRDefault="00260D1E" w:rsidP="005814E1">
      <w:pPr>
        <w:jc w:val="both"/>
        <w:rPr>
          <w:rFonts w:ascii="Times New Roman" w:hAnsi="Times New Roman"/>
        </w:rPr>
      </w:pPr>
      <w:r w:rsidRPr="00515183">
        <w:rPr>
          <w:rFonts w:ascii="Times New Roman" w:hAnsi="Times New Roman"/>
        </w:rPr>
        <w:t>Roma, 25 ottobre 2017</w:t>
      </w:r>
    </w:p>
    <w:p w:rsidR="00260D1E" w:rsidRDefault="00260D1E"/>
    <w:sectPr w:rsidR="00260D1E" w:rsidSect="00447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4E1"/>
    <w:rsid w:val="000C5F8E"/>
    <w:rsid w:val="00236945"/>
    <w:rsid w:val="00260D1E"/>
    <w:rsid w:val="002C7585"/>
    <w:rsid w:val="002E0CF7"/>
    <w:rsid w:val="002E0DE8"/>
    <w:rsid w:val="002E4C23"/>
    <w:rsid w:val="002F6897"/>
    <w:rsid w:val="00337150"/>
    <w:rsid w:val="00447FC1"/>
    <w:rsid w:val="00460EF6"/>
    <w:rsid w:val="004B4550"/>
    <w:rsid w:val="004C3595"/>
    <w:rsid w:val="004C60AD"/>
    <w:rsid w:val="00515183"/>
    <w:rsid w:val="00532961"/>
    <w:rsid w:val="005814E1"/>
    <w:rsid w:val="00646DEC"/>
    <w:rsid w:val="006C2FED"/>
    <w:rsid w:val="006D1609"/>
    <w:rsid w:val="0071031B"/>
    <w:rsid w:val="00A4018F"/>
    <w:rsid w:val="00B234AF"/>
    <w:rsid w:val="00C65F6D"/>
    <w:rsid w:val="00DE640C"/>
    <w:rsid w:val="00E82F66"/>
    <w:rsid w:val="00F5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4E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263</Words>
  <Characters>1503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STATO: SIGLATO ACCORDO COOPERAZIONE CON IL TRIBUNALE AMMINISTRATIVO SUPREMO DELLA REPUBBLICA TUNISINA</dc:title>
  <dc:subject/>
  <dc:creator>COZZOLI Pamela</dc:creator>
  <cp:keywords/>
  <dc:description/>
  <cp:lastModifiedBy>stampa</cp:lastModifiedBy>
  <cp:revision>2</cp:revision>
  <dcterms:created xsi:type="dcterms:W3CDTF">2017-10-26T09:09:00Z</dcterms:created>
  <dcterms:modified xsi:type="dcterms:W3CDTF">2017-10-26T09:09:00Z</dcterms:modified>
</cp:coreProperties>
</file>