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8C" w:rsidRDefault="00A07F8C">
      <w:pPr>
        <w:spacing w:line="360" w:lineRule="auto"/>
        <w:jc w:val="both"/>
      </w:pPr>
    </w:p>
    <w:p w:rsidR="00BF2358" w:rsidRDefault="00BF2358">
      <w:pPr>
        <w:spacing w:line="360" w:lineRule="auto"/>
        <w:jc w:val="both"/>
      </w:pPr>
      <w:bookmarkStart w:id="0" w:name="_GoBack"/>
      <w:bookmarkEnd w:id="0"/>
    </w:p>
    <w:p w:rsidR="00BF2358" w:rsidRDefault="00BF2358">
      <w:pPr>
        <w:spacing w:line="360" w:lineRule="auto"/>
        <w:jc w:val="both"/>
      </w:pPr>
      <w:r w:rsidRPr="00BF2358">
        <w:rPr>
          <w:noProof/>
        </w:rPr>
        <w:drawing>
          <wp:inline distT="0" distB="0" distL="0" distR="0">
            <wp:extent cx="5036820" cy="58293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2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2835" w:right="1985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427" w:rsidRDefault="00C57427">
      <w:r>
        <w:separator/>
      </w:r>
    </w:p>
  </w:endnote>
  <w:endnote w:type="continuationSeparator" w:id="0">
    <w:p w:rsidR="00C57427" w:rsidRDefault="00C5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A07F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7F8C" w:rsidRDefault="00A07F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A07F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7F8C" w:rsidRDefault="00A07F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427" w:rsidRDefault="00C57427">
      <w:r>
        <w:separator/>
      </w:r>
    </w:p>
  </w:footnote>
  <w:footnote w:type="continuationSeparator" w:id="0">
    <w:p w:rsidR="00C57427" w:rsidRDefault="00C5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A07F8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7F8C" w:rsidRDefault="00A07F8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A07F8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07F8C" w:rsidRDefault="00BF2358">
    <w:pPr>
      <w:pStyle w:val="Intestazione"/>
      <w:ind w:right="360"/>
      <w:jc w:val="center"/>
    </w:pPr>
    <w:r>
      <w:rPr>
        <w:noProof/>
      </w:rPr>
      <w:drawing>
        <wp:inline distT="0" distB="0" distL="0" distR="0">
          <wp:extent cx="624840" cy="640080"/>
          <wp:effectExtent l="0" t="0" r="381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7F8C" w:rsidRDefault="00A07F8C">
    <w:pPr>
      <w:pStyle w:val="Intestazione"/>
    </w:pPr>
  </w:p>
  <w:p w:rsidR="00A07F8C" w:rsidRDefault="00A07F8C">
    <w:pPr>
      <w:pStyle w:val="Intestazione"/>
      <w:jc w:val="center"/>
      <w:rPr>
        <w:b/>
        <w:i/>
        <w:sz w:val="24"/>
      </w:rPr>
    </w:pPr>
    <w:r>
      <w:rPr>
        <w:b/>
        <w:i/>
        <w:sz w:val="24"/>
      </w:rPr>
      <w:t>TRIBUNALE AMMINISTRATIVO REGIONALE PER LA BASILICATA</w:t>
    </w:r>
  </w:p>
  <w:p w:rsidR="00A07F8C" w:rsidRDefault="00A07F8C">
    <w:pPr>
      <w:pStyle w:val="Intestazione"/>
      <w:jc w:val="center"/>
      <w:rPr>
        <w:b/>
        <w:i/>
        <w:sz w:val="24"/>
      </w:rPr>
    </w:pPr>
    <w:r>
      <w:rPr>
        <w:b/>
        <w:i/>
        <w:sz w:val="24"/>
      </w:rPr>
      <w:t>_______________</w:t>
    </w:r>
  </w:p>
  <w:p w:rsidR="00A07F8C" w:rsidRDefault="00A07F8C">
    <w:pPr>
      <w:pStyle w:val="Intestazione"/>
      <w:jc w:val="center"/>
      <w:rPr>
        <w:rStyle w:val="Numeropagina"/>
      </w:rPr>
    </w:pPr>
  </w:p>
  <w:p w:rsidR="00A07F8C" w:rsidRDefault="00A07F8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8C" w:rsidRDefault="00BF2358">
    <w:pPr>
      <w:pStyle w:val="Intestazione"/>
      <w:jc w:val="center"/>
    </w:pPr>
    <w:r>
      <w:rPr>
        <w:noProof/>
      </w:rPr>
      <w:drawing>
        <wp:inline distT="0" distB="0" distL="0" distR="0">
          <wp:extent cx="624840" cy="640080"/>
          <wp:effectExtent l="0" t="0" r="381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7F8C" w:rsidRDefault="00A07F8C">
    <w:pPr>
      <w:pStyle w:val="Intestazione"/>
    </w:pPr>
  </w:p>
  <w:p w:rsidR="00A07F8C" w:rsidRDefault="00A07F8C">
    <w:pPr>
      <w:pStyle w:val="Intestazione"/>
      <w:jc w:val="center"/>
      <w:rPr>
        <w:b/>
        <w:i/>
        <w:sz w:val="24"/>
      </w:rPr>
    </w:pPr>
    <w:r>
      <w:rPr>
        <w:b/>
        <w:i/>
        <w:sz w:val="24"/>
      </w:rPr>
      <w:t>TRIBUNALE AMMINISTRATIVO REGIONALE PER LA BASILICATA</w:t>
    </w:r>
  </w:p>
  <w:p w:rsidR="00A07F8C" w:rsidRDefault="00A07F8C">
    <w:pPr>
      <w:pStyle w:val="Intestazione"/>
      <w:jc w:val="center"/>
      <w:rPr>
        <w:b/>
        <w:i/>
        <w:sz w:val="24"/>
      </w:rPr>
    </w:pPr>
    <w:r>
      <w:rPr>
        <w:b/>
        <w:i/>
        <w:sz w:val="24"/>
      </w:rPr>
      <w:t>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58"/>
    <w:rsid w:val="00665481"/>
    <w:rsid w:val="00A07F8C"/>
    <w:rsid w:val="00BF2358"/>
    <w:rsid w:val="00C57427"/>
    <w:rsid w:val="00F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E91A8-11C4-4AE5-986B-57BBCA66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76;MODELLI%20TAR\MODELLOfogliT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MODELLOfogliTAR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Cds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Teresa</dc:creator>
  <cp:keywords/>
  <cp:lastModifiedBy>FERRARA Teresa</cp:lastModifiedBy>
  <cp:revision>1</cp:revision>
  <cp:lastPrinted>1601-01-01T00:00:00Z</cp:lastPrinted>
  <dcterms:created xsi:type="dcterms:W3CDTF">2020-10-20T08:24:00Z</dcterms:created>
  <dcterms:modified xsi:type="dcterms:W3CDTF">2020-10-20T08:26:00Z</dcterms:modified>
</cp:coreProperties>
</file>